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2CE2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拟推荐</w:t>
      </w: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公示</w:t>
      </w: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7FD21BA8">
      <w:pPr>
        <w:spacing w:line="500" w:lineRule="exact"/>
        <w:ind w:right="238" w:firstLine="280" w:firstLineChars="1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汶上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县</w:t>
      </w:r>
      <w:r>
        <w:rPr>
          <w:rFonts w:hint="eastAsia" w:ascii="仿宋_GB2312" w:eastAsia="仿宋_GB2312"/>
          <w:sz w:val="28"/>
          <w:szCs w:val="28"/>
        </w:rPr>
        <w:t xml:space="preserve">教体局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tbl>
      <w:tblPr>
        <w:tblStyle w:val="7"/>
        <w:tblW w:w="137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913"/>
        <w:gridCol w:w="1762"/>
        <w:gridCol w:w="1463"/>
        <w:gridCol w:w="5287"/>
        <w:gridCol w:w="2076"/>
      </w:tblGrid>
      <w:tr w14:paraId="0439B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0" w:type="dxa"/>
            <w:vAlign w:val="center"/>
          </w:tcPr>
          <w:p w14:paraId="1C87D1A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913" w:type="dxa"/>
            <w:vAlign w:val="center"/>
          </w:tcPr>
          <w:p w14:paraId="6E809D3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762" w:type="dxa"/>
            <w:vAlign w:val="center"/>
          </w:tcPr>
          <w:p w14:paraId="48B9C1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63" w:type="dxa"/>
            <w:vAlign w:val="center"/>
          </w:tcPr>
          <w:p w14:paraId="593FF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287" w:type="dxa"/>
            <w:vAlign w:val="center"/>
          </w:tcPr>
          <w:p w14:paraId="3C37A0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校</w:t>
            </w:r>
          </w:p>
        </w:tc>
        <w:tc>
          <w:tcPr>
            <w:tcW w:w="2076" w:type="dxa"/>
            <w:vAlign w:val="center"/>
          </w:tcPr>
          <w:p w14:paraId="2CBDEB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</w:tr>
      <w:tr w14:paraId="6AB44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0" w:type="dxa"/>
            <w:vAlign w:val="center"/>
          </w:tcPr>
          <w:p w14:paraId="123DB73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17A93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73DD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李明皓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00CCC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77F1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vAlign w:val="center"/>
          </w:tcPr>
          <w:p w14:paraId="0D87E0D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2022级17班</w:t>
            </w:r>
          </w:p>
        </w:tc>
      </w:tr>
      <w:tr w14:paraId="61646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90" w:type="dxa"/>
            <w:vAlign w:val="center"/>
          </w:tcPr>
          <w:p w14:paraId="601812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7DBE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DE56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林家乐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24B1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17039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汶上县第一中学</w:t>
            </w:r>
          </w:p>
        </w:tc>
        <w:tc>
          <w:tcPr>
            <w:tcW w:w="2076" w:type="dxa"/>
            <w:vAlign w:val="center"/>
          </w:tcPr>
          <w:p w14:paraId="41E5CBCA">
            <w:pPr>
              <w:spacing w:line="240" w:lineRule="auto"/>
              <w:ind w:left="-477" w:leftChars="-227" w:firstLine="635" w:firstLineChars="227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8F8F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2022级17班</w:t>
            </w:r>
          </w:p>
        </w:tc>
      </w:tr>
      <w:tr w14:paraId="43301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90" w:type="dxa"/>
            <w:vAlign w:val="center"/>
          </w:tcPr>
          <w:p w14:paraId="0E6701F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A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C8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张立贤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9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3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vAlign w:val="center"/>
          </w:tcPr>
          <w:p w14:paraId="5349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2022级18班</w:t>
            </w:r>
            <w:bookmarkEnd w:id="0"/>
          </w:p>
        </w:tc>
      </w:tr>
      <w:tr w14:paraId="48118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90" w:type="dxa"/>
            <w:vAlign w:val="center"/>
          </w:tcPr>
          <w:p w14:paraId="4FA01DD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5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71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张格川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2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4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vAlign w:val="center"/>
          </w:tcPr>
          <w:p w14:paraId="3D9E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班</w:t>
            </w:r>
          </w:p>
        </w:tc>
      </w:tr>
      <w:tr w14:paraId="3FC71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90" w:type="dxa"/>
            <w:vAlign w:val="center"/>
          </w:tcPr>
          <w:p w14:paraId="2E3F6B6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F7B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D1B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张齐纯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06E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7B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8E38DB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2022级50班</w:t>
            </w:r>
          </w:p>
        </w:tc>
      </w:tr>
      <w:tr w14:paraId="1AE17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50D1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9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耿亚男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4E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2022级42班</w:t>
            </w:r>
          </w:p>
        </w:tc>
      </w:tr>
      <w:tr w14:paraId="5A3CA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43F5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4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杨晓琪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464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2022级37班</w:t>
            </w:r>
          </w:p>
        </w:tc>
      </w:tr>
      <w:tr w14:paraId="61617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6A03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李明宇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vAlign w:val="center"/>
          </w:tcPr>
          <w:p w14:paraId="51EB6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2023级2班</w:t>
            </w:r>
          </w:p>
        </w:tc>
      </w:tr>
      <w:tr w14:paraId="29EA3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3D9B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杜启奥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2076" w:type="dxa"/>
            <w:vAlign w:val="center"/>
          </w:tcPr>
          <w:p w14:paraId="7D6F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2023级22班</w:t>
            </w:r>
          </w:p>
        </w:tc>
      </w:tr>
      <w:tr w14:paraId="6F5DE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1454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孔可欣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C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24C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2023级13班</w:t>
            </w:r>
          </w:p>
        </w:tc>
      </w:tr>
      <w:tr w14:paraId="6C443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1AA2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6CA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7E1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何致远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284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1151A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 w14:paraId="3ACF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2023级20班</w:t>
            </w:r>
          </w:p>
        </w:tc>
      </w:tr>
      <w:tr w14:paraId="3368A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4846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2C0E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A19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胡丽丽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81E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1FB2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7C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2022级04班</w:t>
            </w:r>
          </w:p>
        </w:tc>
      </w:tr>
      <w:tr w14:paraId="1A00A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1E83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252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9D7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王雅文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974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2109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350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2022级24班</w:t>
            </w:r>
          </w:p>
        </w:tc>
      </w:tr>
      <w:tr w14:paraId="7ED97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58DD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A66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A4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徐艳军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AA8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0B95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A4E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2022级28班</w:t>
            </w:r>
          </w:p>
        </w:tc>
      </w:tr>
      <w:tr w14:paraId="43A61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4A01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E80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B6C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侯雪梅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E25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1464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86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2023级26班</w:t>
            </w:r>
          </w:p>
        </w:tc>
      </w:tr>
      <w:tr w14:paraId="33302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vAlign w:val="center"/>
          </w:tcPr>
          <w:p w14:paraId="3548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3AB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A8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姬广洋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91A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0301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D83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2023级29班</w:t>
            </w:r>
          </w:p>
        </w:tc>
      </w:tr>
    </w:tbl>
    <w:p w14:paraId="36883F07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  <w:embedRegular r:id="rId1" w:fontKey="{A2767DDA-DA34-4A61-993D-B4A869DBE1E7}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375A02-8D94-4244-8EB9-86F8F9EE79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9D19DA2-3252-4921-AC06-BD1D170359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6B950C-4E98-438E-8AA0-02660C7843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0DBA2EDF"/>
    <w:rsid w:val="12490E8B"/>
    <w:rsid w:val="1BAA0BEC"/>
    <w:rsid w:val="21277E62"/>
    <w:rsid w:val="2801463C"/>
    <w:rsid w:val="28131A9F"/>
    <w:rsid w:val="28F811E9"/>
    <w:rsid w:val="2D4A7B39"/>
    <w:rsid w:val="38673C95"/>
    <w:rsid w:val="40063D93"/>
    <w:rsid w:val="467F1E87"/>
    <w:rsid w:val="503A38C0"/>
    <w:rsid w:val="50F57C05"/>
    <w:rsid w:val="5C7D4F86"/>
    <w:rsid w:val="631C1774"/>
    <w:rsid w:val="65007088"/>
    <w:rsid w:val="753D2178"/>
    <w:rsid w:val="767174B1"/>
    <w:rsid w:val="7C4F2043"/>
    <w:rsid w:val="7CDE2BD9"/>
    <w:rsid w:val="7CFA2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5AE9B2-CCE4-481F-AAFF-1E1739083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350</Words>
  <Characters>427</Characters>
  <Lines>0</Lines>
  <Paragraphs>4</Paragraphs>
  <TotalTime>5</TotalTime>
  <ScaleCrop>false</ScaleCrop>
  <LinksUpToDate>false</LinksUpToDate>
  <CharactersWithSpaces>498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2025-02-16T01:38:00Z</dcterms:created>
  <dc:creator>努力才幸福</dc:creator>
  <cp:lastModifiedBy>糖宝妈</cp:lastModifiedBy>
  <cp:lastPrinted>2025-02-17T01:09:00Z</cp:lastPrinted>
  <dcterms:modified xsi:type="dcterms:W3CDTF">2025-02-25T01:00:37Z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0F54F96054E448EE80B20CD29F700D5F_13</vt:lpwstr>
  </property>
  <property fmtid="{D5CDD505-2E9C-101B-9397-08002B2CF9AE}" pid="4" name="KSOTemplateDocerSaveRecord">
    <vt:lpwstr>eyJoZGlkIjoiZjQ3YThhYzc3OGVkNWQ4MDAyY2Q1MDViYjNjNjFkYmUiLCJ1c2VySWQiOiIzOTYzODM4NzQifQ==</vt:lpwstr>
  </property>
</Properties>
</file>