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A0D9BA">
      <w:pPr>
        <w:spacing w:before="240" w:line="500" w:lineRule="exact"/>
        <w:jc w:val="center"/>
        <w:rPr>
          <w:rFonts w:ascii="方正小标宋简体" w:hAnsi="宋体" w:eastAsia="方正小标宋简体"/>
          <w:spacing w:val="-16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拟推荐</w:t>
      </w:r>
      <w:r>
        <w:rPr>
          <w:rFonts w:hint="eastAsia" w:ascii="方正小标宋简体" w:eastAsia="方正小标宋简体"/>
          <w:sz w:val="44"/>
          <w:szCs w:val="44"/>
        </w:rPr>
        <w:t>省级优秀学生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公示</w:t>
      </w:r>
      <w:bookmarkStart w:id="1" w:name="_GoBack"/>
      <w:bookmarkEnd w:id="1"/>
      <w:r>
        <w:rPr>
          <w:rFonts w:hint="eastAsia" w:ascii="方正小标宋简体" w:hAnsi="宋体" w:eastAsia="方正小标宋简体"/>
          <w:sz w:val="44"/>
          <w:szCs w:val="44"/>
        </w:rPr>
        <w:t>表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2024学年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p w14:paraId="05D50454">
      <w:pPr>
        <w:spacing w:line="500" w:lineRule="exact"/>
        <w:ind w:right="238" w:firstLine="240" w:firstLineChars="100"/>
        <w:jc w:val="lef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汶上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</w:t>
      </w:r>
      <w:r>
        <w:rPr>
          <w:rFonts w:hint="eastAsia" w:ascii="仿宋_GB2312" w:eastAsia="仿宋_GB2312"/>
          <w:sz w:val="28"/>
          <w:szCs w:val="28"/>
          <w:u w:val="single"/>
          <w:lang w:eastAsia="zh-CN"/>
        </w:rPr>
        <w:t>县</w:t>
      </w:r>
      <w:r>
        <w:rPr>
          <w:rFonts w:hint="eastAsia" w:ascii="仿宋_GB2312" w:eastAsia="仿宋_GB2312"/>
          <w:sz w:val="28"/>
          <w:szCs w:val="28"/>
        </w:rPr>
        <w:t xml:space="preserve">教体局 </w:t>
      </w:r>
      <w:r>
        <w:rPr>
          <w:rFonts w:hint="eastAsia" w:ascii="仿宋_GB2312" w:hAnsi="宋体" w:eastAsia="仿宋_GB2312"/>
          <w:sz w:val="28"/>
          <w:szCs w:val="28"/>
        </w:rPr>
        <w:t xml:space="preserve">                               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宋体" w:eastAsia="仿宋_GB2312"/>
          <w:sz w:val="28"/>
          <w:szCs w:val="28"/>
        </w:rPr>
        <w:t xml:space="preserve">       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2025</w:t>
      </w:r>
      <w:r>
        <w:rPr>
          <w:rFonts w:hint="eastAsia" w:ascii="仿宋_GB2312" w:hAnsi="宋体" w:eastAsia="仿宋_GB2312"/>
          <w:sz w:val="28"/>
          <w:szCs w:val="28"/>
        </w:rPr>
        <w:t xml:space="preserve"> 年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/>
          <w:sz w:val="28"/>
          <w:szCs w:val="28"/>
        </w:rPr>
        <w:t xml:space="preserve"> 月 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25 </w:t>
      </w:r>
      <w:r>
        <w:rPr>
          <w:rFonts w:hint="eastAsia" w:ascii="仿宋_GB2312" w:hAnsi="宋体" w:eastAsia="仿宋_GB2312"/>
          <w:sz w:val="28"/>
          <w:szCs w:val="28"/>
        </w:rPr>
        <w:t>日</w:t>
      </w:r>
    </w:p>
    <w:tbl>
      <w:tblPr>
        <w:tblStyle w:val="7"/>
        <w:tblW w:w="13569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762"/>
        <w:gridCol w:w="1575"/>
        <w:gridCol w:w="1313"/>
        <w:gridCol w:w="5006"/>
        <w:gridCol w:w="3165"/>
      </w:tblGrid>
      <w:tr w14:paraId="779CD49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378" w:hRule="atLeast"/>
          <w:jc w:val="center"/>
        </w:trPr>
        <w:tc>
          <w:tcPr>
            <w:tcW w:w="748" w:type="dxa"/>
            <w:vAlign w:val="center"/>
          </w:tcPr>
          <w:p w14:paraId="67698A5F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序号</w:t>
            </w:r>
          </w:p>
        </w:tc>
        <w:tc>
          <w:tcPr>
            <w:tcW w:w="1762" w:type="dxa"/>
            <w:vAlign w:val="center"/>
          </w:tcPr>
          <w:p w14:paraId="5324F251"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县（市、区）</w:t>
            </w:r>
          </w:p>
        </w:tc>
        <w:tc>
          <w:tcPr>
            <w:tcW w:w="1575" w:type="dxa"/>
            <w:vAlign w:val="center"/>
          </w:tcPr>
          <w:p w14:paraId="5C80AA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313" w:type="dxa"/>
            <w:vAlign w:val="center"/>
          </w:tcPr>
          <w:p w14:paraId="6CB6F74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5006" w:type="dxa"/>
            <w:vAlign w:val="center"/>
          </w:tcPr>
          <w:p w14:paraId="643E93E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  校</w:t>
            </w:r>
          </w:p>
        </w:tc>
        <w:tc>
          <w:tcPr>
            <w:tcW w:w="3165" w:type="dxa"/>
            <w:vAlign w:val="center"/>
          </w:tcPr>
          <w:p w14:paraId="78F155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班级</w:t>
            </w:r>
          </w:p>
        </w:tc>
      </w:tr>
      <w:tr w14:paraId="28601C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  <w:jc w:val="center"/>
        </w:trPr>
        <w:tc>
          <w:tcPr>
            <w:tcW w:w="748" w:type="dxa"/>
            <w:vAlign w:val="center"/>
          </w:tcPr>
          <w:p w14:paraId="0353812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0A3F2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汶上县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F1E939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栗明珠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8F2D2F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女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DFACD0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29C0AC2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/>
                <w:sz w:val="28"/>
                <w:szCs w:val="28"/>
                <w:lang w:val="en-US"/>
              </w:rPr>
              <w:t>2022级17班</w:t>
            </w:r>
          </w:p>
        </w:tc>
      </w:tr>
      <w:tr w14:paraId="5F61960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68A7D39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F397A8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汶上县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4795BC"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史龙航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93926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7B49FD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1E9CA3FD">
            <w:pPr>
              <w:spacing w:line="500" w:lineRule="exact"/>
              <w:jc w:val="center"/>
              <w:rPr>
                <w:rFonts w:ascii="仿宋_GB2312" w:hAnsi="宋体" w:eastAsia="仿宋_GB2312"/>
                <w:sz w:val="28"/>
                <w:szCs w:val="28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2022级16班</w:t>
            </w:r>
            <w:bookmarkEnd w:id="0"/>
          </w:p>
        </w:tc>
      </w:tr>
      <w:tr w14:paraId="4A247A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378A173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D6A43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汶上县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752E0F4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林泽宇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532C80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0D1DF2A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360E44E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2022级07班</w:t>
            </w:r>
          </w:p>
        </w:tc>
      </w:tr>
      <w:tr w14:paraId="39295E9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48" w:type="dxa"/>
            <w:vAlign w:val="center"/>
          </w:tcPr>
          <w:p w14:paraId="6D99C18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1E677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汶上县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AC18F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刘润航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A8A4C0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EB8EBC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6F7C7C0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2022级18班</w:t>
            </w:r>
          </w:p>
        </w:tc>
      </w:tr>
      <w:tr w14:paraId="381E179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19A6DA8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1ED2F0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汶上县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3511DF0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刘天航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571C93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2D5C31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3A374A5D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2022级18班</w:t>
            </w:r>
          </w:p>
        </w:tc>
      </w:tr>
      <w:tr w14:paraId="008238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7BFBACD4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7B75F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汶上县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5D0B5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张淑涵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67AAA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1379A3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2B479D1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  <w:lang w:val="en-US"/>
              </w:rPr>
            </w:pPr>
            <w:r>
              <w:rPr>
                <w:rFonts w:ascii="仿宋_GB2312" w:eastAsia="仿宋_GB2312"/>
                <w:sz w:val="28"/>
                <w:szCs w:val="28"/>
                <w:lang w:val="en-US"/>
              </w:rPr>
              <w:t>2022级01班</w:t>
            </w:r>
          </w:p>
        </w:tc>
      </w:tr>
      <w:tr w14:paraId="3D87E4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654566D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3F779D9"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64E386"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郭奉昌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DDF4CA"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F077DB"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1C5A09C8">
            <w:pPr>
              <w:spacing w:line="500" w:lineRule="exact"/>
              <w:jc w:val="center"/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sz w:val="28"/>
                <w:szCs w:val="28"/>
                <w:lang w:val="en-US" w:eastAsia="zh-CN"/>
              </w:rPr>
              <w:t>2022级18班</w:t>
            </w:r>
          </w:p>
        </w:tc>
      </w:tr>
      <w:tr w14:paraId="5806AC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6945105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070055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汶上县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9BFF9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李子硕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0C4389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0B47F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0AD4C65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hAnsi="微软雅黑" w:eastAsia="仿宋_GB2312"/>
                <w:sz w:val="28"/>
                <w:szCs w:val="28"/>
              </w:rPr>
              <w:t>2022</w:t>
            </w:r>
            <w:r>
              <w:rPr>
                <w:rFonts w:hint="eastAsia" w:ascii="仿宋_GB2312" w:hAnsi="微软雅黑" w:eastAsia="仿宋_GB2312"/>
                <w:sz w:val="28"/>
                <w:szCs w:val="28"/>
              </w:rPr>
              <w:t>级</w:t>
            </w:r>
            <w:r>
              <w:rPr>
                <w:rFonts w:ascii="仿宋_GB2312" w:hAnsi="微软雅黑" w:eastAsia="仿宋_GB2312"/>
                <w:sz w:val="28"/>
                <w:szCs w:val="28"/>
              </w:rPr>
              <w:t>18</w:t>
            </w:r>
            <w:r>
              <w:rPr>
                <w:rFonts w:hint="eastAsia" w:ascii="仿宋_GB2312" w:hAnsi="微软雅黑" w:eastAsia="仿宋_GB2312"/>
                <w:sz w:val="28"/>
                <w:szCs w:val="28"/>
              </w:rPr>
              <w:t>班</w:t>
            </w:r>
          </w:p>
        </w:tc>
      </w:tr>
      <w:tr w14:paraId="28CB0E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363EB42C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9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CC6F93E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汶上县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6560A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路明宇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9E7C5B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147457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32D5D744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2022级19班</w:t>
            </w:r>
          </w:p>
        </w:tc>
      </w:tr>
      <w:tr w14:paraId="75BA948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02D01CC2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10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A8975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汶上县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40EB47"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黄涵茜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FB30DCB"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0E6F79C"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2BFB7490">
            <w:pPr>
              <w:spacing w:line="500" w:lineRule="exact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2022级19班</w:t>
            </w:r>
          </w:p>
        </w:tc>
      </w:tr>
      <w:tr w14:paraId="4B7964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5D46EC76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11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B21EF8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汶上县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CE43689"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eastAsia="zh-CN"/>
              </w:rPr>
              <w:t>王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永颢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2C70A08"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男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1921BCC"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4B0EEE10">
            <w:pPr>
              <w:spacing w:line="500" w:lineRule="exact"/>
              <w:jc w:val="center"/>
              <w:rPr>
                <w:rFonts w:hint="eastAsia" w:ascii="仿宋_GB2312" w:hAnsi="微软雅黑" w:eastAsia="仿宋_GB2312"/>
                <w:sz w:val="28"/>
                <w:szCs w:val="28"/>
              </w:rPr>
            </w:pPr>
            <w:r>
              <w:rPr>
                <w:rFonts w:hint="eastAsia" w:ascii="仿宋_GB2312" w:hAnsi="微软雅黑" w:eastAsia="仿宋_GB2312"/>
                <w:sz w:val="28"/>
                <w:szCs w:val="28"/>
              </w:rPr>
              <w:t>2022级19班</w:t>
            </w:r>
          </w:p>
        </w:tc>
      </w:tr>
      <w:tr w14:paraId="1BB52B0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5FE38ED7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12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4BA70F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汶上县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4E93A10"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朱健涛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077BDA">
            <w:pPr>
              <w:spacing w:line="500" w:lineRule="exact"/>
              <w:jc w:val="center"/>
              <w:rPr>
                <w:rFonts w:ascii="仿宋_GB2312" w:hAnsi="Times New Roman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AB61AA">
            <w:pPr>
              <w:spacing w:line="50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7FE6148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2022级19班</w:t>
            </w:r>
          </w:p>
        </w:tc>
      </w:tr>
      <w:tr w14:paraId="11DF62A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6C492A2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13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F39B6B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汶上县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0733C0A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王天乐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FB83A6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男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6BE3C27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51CEC40A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2022级19班</w:t>
            </w:r>
          </w:p>
        </w:tc>
      </w:tr>
      <w:tr w14:paraId="35DBD9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78A9033F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14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A103DEF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汶上县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B945D2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张博涵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3E9DC0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65864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555EE5E5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2022级18班</w:t>
            </w:r>
          </w:p>
        </w:tc>
      </w:tr>
      <w:tr w14:paraId="74773A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4A2C6B5A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15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A3D7AF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汶上县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F4BAA79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王泓博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C3572B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3EA34CE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539F1D72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2022级18班</w:t>
            </w:r>
          </w:p>
        </w:tc>
      </w:tr>
      <w:tr w14:paraId="718A96A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6CB16221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16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29F4F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4D1B5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邵爽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D88F66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168D7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3E8FFA8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2022级20班</w:t>
            </w:r>
          </w:p>
        </w:tc>
      </w:tr>
      <w:tr w14:paraId="6354471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6A42ED8D">
            <w:pPr>
              <w:spacing w:line="5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17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7CC2E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8530D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张凯乐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12F7B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ED552A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5E9D9DC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2022级24班</w:t>
            </w:r>
          </w:p>
        </w:tc>
      </w:tr>
      <w:tr w14:paraId="2918B0C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24C9402E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0E781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01880C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徐笑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BEFF7">
            <w:pPr>
              <w:spacing w:line="500" w:lineRule="exact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C6859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ABF31DA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2022级32班</w:t>
            </w:r>
          </w:p>
        </w:tc>
      </w:tr>
      <w:tr w14:paraId="0ED06A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6CF54A1F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F3FB50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530508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宋欣微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C6B96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D2ADC2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4BBC5C7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2022级50班</w:t>
            </w:r>
          </w:p>
        </w:tc>
      </w:tr>
      <w:tr w14:paraId="2F7B00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6840272D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11910B1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99F7B01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王思宇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16E0D54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8E4153A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9192A60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2022级50班</w:t>
            </w:r>
          </w:p>
        </w:tc>
      </w:tr>
      <w:tr w14:paraId="406693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6CC5F4E6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21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AAF071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4891BFB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张树健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CE206F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CB2157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2D9523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2022级37班</w:t>
            </w:r>
          </w:p>
        </w:tc>
      </w:tr>
      <w:tr w14:paraId="59FDC0C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547A6FBD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A65BB2C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A659155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张祥宇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7C76283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29233CE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C033E57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2022级48班</w:t>
            </w:r>
          </w:p>
        </w:tc>
      </w:tr>
      <w:tr w14:paraId="4E71C8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53FFB208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BE2EBA1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CE8C559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李秀峥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95822F5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E7534A1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B23BF06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2022级48班</w:t>
            </w:r>
          </w:p>
        </w:tc>
      </w:tr>
      <w:tr w14:paraId="41C36B4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1AB7A3C5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4C08C99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6198B7B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崔广博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888AAE1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68F0940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2E8B303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2022级38班</w:t>
            </w:r>
          </w:p>
        </w:tc>
      </w:tr>
      <w:tr w14:paraId="1AA40BA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13690112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5735574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5FD8027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何明臣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E667142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194D019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5957EFB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2022级37班</w:t>
            </w:r>
          </w:p>
        </w:tc>
      </w:tr>
      <w:tr w14:paraId="50373A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79AAE7C3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26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AB1329B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4A9ED33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杜国辉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41F52E3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6D4E4DD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5B79142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2022级39班</w:t>
            </w:r>
          </w:p>
        </w:tc>
      </w:tr>
      <w:tr w14:paraId="16B8E2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10401CBB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27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4AB31E1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43201F5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王鸿儒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B67128B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A88D4F9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5D5D72B">
            <w:pPr>
              <w:spacing w:line="500" w:lineRule="exact"/>
              <w:jc w:val="center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2022级38班</w:t>
            </w:r>
          </w:p>
        </w:tc>
      </w:tr>
      <w:tr w14:paraId="4EC270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03817843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28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544922B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5D0DC24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王家乐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447E245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09BA8D4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C5F2FA8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2022级38班</w:t>
            </w:r>
          </w:p>
        </w:tc>
      </w:tr>
      <w:tr w14:paraId="3C00813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203B5070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29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A065C3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044535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郑宇菲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33CC93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A31A90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52A89D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2022级50班</w:t>
            </w:r>
          </w:p>
        </w:tc>
      </w:tr>
      <w:tr w14:paraId="59FCE3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06D71B6D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624A69D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976B562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王吉祥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06F5DBC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BD5EB92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0B68D73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2022级43班</w:t>
            </w:r>
          </w:p>
        </w:tc>
      </w:tr>
      <w:tr w14:paraId="68F8E6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5E145E40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31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2590929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CF25ED0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徐茹菲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4FF18D1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2AF5B67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B6ABF0D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2022级43班</w:t>
            </w:r>
          </w:p>
        </w:tc>
      </w:tr>
      <w:tr w14:paraId="6D9DCCB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78966130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6169473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298A372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曹金辉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4F92DC8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3A63ABF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02A69C1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2022级39班</w:t>
            </w:r>
          </w:p>
        </w:tc>
      </w:tr>
      <w:tr w14:paraId="6DB59B1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0C702151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33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8FC94D3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1366A53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胡家旭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956BFAB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5C3190C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96D03C9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2022级39班</w:t>
            </w:r>
          </w:p>
        </w:tc>
      </w:tr>
      <w:tr w14:paraId="54BD777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6E14F608">
            <w:pPr>
              <w:spacing w:line="500" w:lineRule="exact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34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00B4108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707AD3F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王义乐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8DE6289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8B52374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7FF268A">
            <w:pPr>
              <w:spacing w:line="500" w:lineRule="exact"/>
              <w:jc w:val="center"/>
              <w:rPr>
                <w:rFonts w:hint="eastAsia" w:ascii="仿宋_GB2312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2022级39班</w:t>
            </w:r>
          </w:p>
        </w:tc>
      </w:tr>
      <w:tr w14:paraId="5B42266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48" w:type="dxa"/>
            <w:vAlign w:val="center"/>
          </w:tcPr>
          <w:p w14:paraId="48B0F5AA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35</w:t>
            </w:r>
          </w:p>
        </w:tc>
        <w:tc>
          <w:tcPr>
            <w:tcW w:w="1762" w:type="dxa"/>
            <w:vAlign w:val="center"/>
          </w:tcPr>
          <w:p w14:paraId="7562653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vAlign w:val="center"/>
          </w:tcPr>
          <w:p w14:paraId="7E8E07E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李如梦</w:t>
            </w:r>
          </w:p>
        </w:tc>
        <w:tc>
          <w:tcPr>
            <w:tcW w:w="1313" w:type="dxa"/>
            <w:vAlign w:val="center"/>
          </w:tcPr>
          <w:p w14:paraId="32EEA42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vAlign w:val="center"/>
          </w:tcPr>
          <w:p w14:paraId="41C8AF7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77B6D87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2023级19班</w:t>
            </w:r>
          </w:p>
        </w:tc>
      </w:tr>
      <w:tr w14:paraId="2DA686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63E452B2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1762" w:type="dxa"/>
            <w:vAlign w:val="center"/>
          </w:tcPr>
          <w:p w14:paraId="0CC6CB0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vAlign w:val="center"/>
          </w:tcPr>
          <w:p w14:paraId="3B110F8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罗怡良</w:t>
            </w:r>
          </w:p>
        </w:tc>
        <w:tc>
          <w:tcPr>
            <w:tcW w:w="1313" w:type="dxa"/>
            <w:vAlign w:val="center"/>
          </w:tcPr>
          <w:p w14:paraId="6857FF9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vAlign w:val="center"/>
          </w:tcPr>
          <w:p w14:paraId="20FA0CE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2E2ACA9D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2023级19班</w:t>
            </w:r>
          </w:p>
        </w:tc>
      </w:tr>
      <w:tr w14:paraId="45E722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6836BB11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37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8E06AE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vAlign w:val="center"/>
          </w:tcPr>
          <w:p w14:paraId="503E36FD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苏新宇</w:t>
            </w:r>
          </w:p>
        </w:tc>
        <w:tc>
          <w:tcPr>
            <w:tcW w:w="1313" w:type="dxa"/>
            <w:vAlign w:val="center"/>
          </w:tcPr>
          <w:p w14:paraId="1CA7AC5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331A7A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6DBD39DB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2023级19班</w:t>
            </w:r>
          </w:p>
        </w:tc>
      </w:tr>
      <w:tr w14:paraId="587521E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299F5636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38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282EFE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vAlign w:val="center"/>
          </w:tcPr>
          <w:p w14:paraId="0DE9A5E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王光奥</w:t>
            </w:r>
          </w:p>
        </w:tc>
        <w:tc>
          <w:tcPr>
            <w:tcW w:w="1313" w:type="dxa"/>
            <w:vAlign w:val="center"/>
          </w:tcPr>
          <w:p w14:paraId="688DD1F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691DB9B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0D4C53F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2023级19班</w:t>
            </w:r>
          </w:p>
        </w:tc>
      </w:tr>
      <w:tr w14:paraId="594F8B5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748" w:type="dxa"/>
            <w:vAlign w:val="center"/>
          </w:tcPr>
          <w:p w14:paraId="32D12AD7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39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743706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vAlign w:val="center"/>
          </w:tcPr>
          <w:p w14:paraId="4C57F34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杨绍轩</w:t>
            </w:r>
          </w:p>
        </w:tc>
        <w:tc>
          <w:tcPr>
            <w:tcW w:w="1313" w:type="dxa"/>
            <w:vAlign w:val="center"/>
          </w:tcPr>
          <w:p w14:paraId="6F567DD9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A7E1E0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6E408C0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2023级19班</w:t>
            </w:r>
          </w:p>
        </w:tc>
      </w:tr>
      <w:tr w14:paraId="7D01BD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5C6233C7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40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A28984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vAlign w:val="center"/>
          </w:tcPr>
          <w:p w14:paraId="6058714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付玉洁</w:t>
            </w:r>
          </w:p>
        </w:tc>
        <w:tc>
          <w:tcPr>
            <w:tcW w:w="1313" w:type="dxa"/>
            <w:vAlign w:val="center"/>
          </w:tcPr>
          <w:p w14:paraId="60A333FD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80387A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0B5BA98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2023级21班</w:t>
            </w:r>
          </w:p>
        </w:tc>
      </w:tr>
      <w:tr w14:paraId="42E769D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25BBFD65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41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8E83089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vAlign w:val="center"/>
          </w:tcPr>
          <w:p w14:paraId="3688643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陆书涵</w:t>
            </w:r>
          </w:p>
        </w:tc>
        <w:tc>
          <w:tcPr>
            <w:tcW w:w="1313" w:type="dxa"/>
            <w:vAlign w:val="center"/>
          </w:tcPr>
          <w:p w14:paraId="3A5DA319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26923F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2FC6C44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2023级21班</w:t>
            </w:r>
          </w:p>
        </w:tc>
      </w:tr>
      <w:tr w14:paraId="1B10AD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2AE3B902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9E8FD7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vAlign w:val="center"/>
          </w:tcPr>
          <w:p w14:paraId="42CD2B7D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伊弘扬</w:t>
            </w:r>
          </w:p>
        </w:tc>
        <w:tc>
          <w:tcPr>
            <w:tcW w:w="1313" w:type="dxa"/>
            <w:vAlign w:val="center"/>
          </w:tcPr>
          <w:p w14:paraId="4ADE8E8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FA30B0D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60770FC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2023级21班</w:t>
            </w:r>
          </w:p>
        </w:tc>
      </w:tr>
      <w:tr w14:paraId="06710A0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748" w:type="dxa"/>
            <w:vAlign w:val="center"/>
          </w:tcPr>
          <w:p w14:paraId="08CE77A3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43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8B8A6D9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vAlign w:val="center"/>
          </w:tcPr>
          <w:p w14:paraId="7A6AADF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张中恒</w:t>
            </w:r>
          </w:p>
        </w:tc>
        <w:tc>
          <w:tcPr>
            <w:tcW w:w="1313" w:type="dxa"/>
            <w:vAlign w:val="center"/>
          </w:tcPr>
          <w:p w14:paraId="5FE711B9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784DD6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792DD4C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2023级21班</w:t>
            </w:r>
          </w:p>
        </w:tc>
      </w:tr>
      <w:tr w14:paraId="2B49DD0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344FB876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44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A64C06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vAlign w:val="center"/>
          </w:tcPr>
          <w:p w14:paraId="019BD50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何明川</w:t>
            </w:r>
          </w:p>
        </w:tc>
        <w:tc>
          <w:tcPr>
            <w:tcW w:w="1313" w:type="dxa"/>
            <w:vAlign w:val="center"/>
          </w:tcPr>
          <w:p w14:paraId="72FE9BD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8BAAAD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0C41353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2023级22班</w:t>
            </w:r>
          </w:p>
        </w:tc>
      </w:tr>
      <w:tr w14:paraId="3EA28F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24D44524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45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0BC2F2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vAlign w:val="center"/>
          </w:tcPr>
          <w:p w14:paraId="0CD6491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贾振宇</w:t>
            </w:r>
          </w:p>
        </w:tc>
        <w:tc>
          <w:tcPr>
            <w:tcW w:w="1313" w:type="dxa"/>
            <w:vAlign w:val="center"/>
          </w:tcPr>
          <w:p w14:paraId="14406D1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vAlign w:val="center"/>
          </w:tcPr>
          <w:p w14:paraId="13CC14C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131669E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2023级22班</w:t>
            </w:r>
          </w:p>
        </w:tc>
      </w:tr>
      <w:tr w14:paraId="5572A40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2FCED8D1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46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BFACA9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vAlign w:val="center"/>
          </w:tcPr>
          <w:p w14:paraId="257E09F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杨炅</w:t>
            </w:r>
          </w:p>
        </w:tc>
        <w:tc>
          <w:tcPr>
            <w:tcW w:w="1313" w:type="dxa"/>
            <w:vAlign w:val="center"/>
          </w:tcPr>
          <w:p w14:paraId="1BDF6B5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vAlign w:val="center"/>
          </w:tcPr>
          <w:p w14:paraId="001478F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汶上县第一中学</w:t>
            </w:r>
          </w:p>
        </w:tc>
        <w:tc>
          <w:tcPr>
            <w:tcW w:w="3165" w:type="dxa"/>
            <w:vAlign w:val="center"/>
          </w:tcPr>
          <w:p w14:paraId="0D1272B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2023级22班</w:t>
            </w:r>
          </w:p>
        </w:tc>
      </w:tr>
      <w:tr w14:paraId="19A74D3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52CBCA63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47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2770DE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C15416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刘家富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8D4514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08DA3D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汶上县第三高级中学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A426AA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2023级05班</w:t>
            </w:r>
          </w:p>
        </w:tc>
      </w:tr>
      <w:tr w14:paraId="474122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3D836780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48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60339B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A7447D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李晴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E0FED7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B56BDB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汶上县第三高级中学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5922D8D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2023级06班</w:t>
            </w:r>
          </w:p>
        </w:tc>
      </w:tr>
      <w:tr w14:paraId="08E6B02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292E93C5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49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DB70C2B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44FE3A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王申奥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316B23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FCB4D6D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汶上县第三高级中学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FF7807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2023级09班</w:t>
            </w:r>
          </w:p>
        </w:tc>
      </w:tr>
      <w:tr w14:paraId="1AE034F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26D8BAC1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58CC4F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EA302B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徐辉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742DC2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27C080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汶上县第三高级中学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3A9387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2023级09班</w:t>
            </w:r>
          </w:p>
        </w:tc>
      </w:tr>
      <w:tr w14:paraId="4B4435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54F7AE36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51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85092FD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A88FE2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王起鹏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29C928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105972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汶上县第三高级中学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35BE93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2023级11班</w:t>
            </w:r>
          </w:p>
        </w:tc>
      </w:tr>
      <w:tr w14:paraId="62AAF26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43F2A1E6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BC00EF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3B2237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任仲昊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3EC2C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D989AD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汶上县第三高级中学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CCC062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2023级20班</w:t>
            </w:r>
          </w:p>
        </w:tc>
      </w:tr>
      <w:tr w14:paraId="73E408A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44E9B451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53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68BBD3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1B0B21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吕晓晓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6FFB74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0A0723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汶上县第三高级中学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BA3B0B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2023级20班</w:t>
            </w:r>
          </w:p>
        </w:tc>
      </w:tr>
      <w:tr w14:paraId="029FBB9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2175288D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54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B88087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417766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刘恩政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BCD4A4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333F1E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汶上县第三高级中学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C32A20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2023级20班</w:t>
            </w:r>
          </w:p>
        </w:tc>
      </w:tr>
      <w:tr w14:paraId="34DA68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45904C68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55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335FDD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694B25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姬忠航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9456DB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F09863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汶上县第三高级中学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B3646E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2023级20班</w:t>
            </w:r>
          </w:p>
        </w:tc>
      </w:tr>
      <w:tr w14:paraId="6B01C5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6A449B40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56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A26056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B78AA6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袁国奥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8BED30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4E5DC0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汶上县第三高级中学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74577B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2023级23班</w:t>
            </w:r>
          </w:p>
        </w:tc>
      </w:tr>
      <w:tr w14:paraId="2BFA14B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2748B5C5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57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91106A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E2EF5A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张文康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462C053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2C88425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汶上县第三高级中学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1CE98C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2023级23班</w:t>
            </w:r>
          </w:p>
        </w:tc>
      </w:tr>
      <w:tr w14:paraId="4E352C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  <w:vAlign w:val="center"/>
          </w:tcPr>
          <w:p w14:paraId="2819F889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58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82E45B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802C5B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刘鑫炜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3B41B4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7432E1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EED5B5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2022级07班</w:t>
            </w:r>
          </w:p>
        </w:tc>
      </w:tr>
      <w:tr w14:paraId="7FD7264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63B46F76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59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D67607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ADCC41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渠鹏昊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CCE25D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B24033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22594BD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2022级08班</w:t>
            </w:r>
          </w:p>
        </w:tc>
      </w:tr>
      <w:tr w14:paraId="560E59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6A13539E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60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78A6D0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E28A83D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张恒嘉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203BA7D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7FAB77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CA3E49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2022级11班</w:t>
            </w:r>
          </w:p>
        </w:tc>
      </w:tr>
      <w:tr w14:paraId="1F9411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374CA70B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61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39F6468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FF480C9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冯宇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ABED7D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1AD80C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B8A9F19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2022级13班</w:t>
            </w:r>
          </w:p>
        </w:tc>
      </w:tr>
      <w:tr w14:paraId="6C75ED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291FF7FC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FBD2E9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E46A08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杨子腾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AC1492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EA06139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191073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2022级21班</w:t>
            </w:r>
          </w:p>
        </w:tc>
      </w:tr>
      <w:tr w14:paraId="3D0333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02B8461E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63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BB182F9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EE4479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李俣涵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182E51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7F36997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FE6C7ED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2022级21班</w:t>
            </w:r>
          </w:p>
        </w:tc>
      </w:tr>
      <w:tr w14:paraId="34D28E1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2B0A2A60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64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1FC8EF9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2EB3F2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孟茜琳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D3D521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689215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5F77FBB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2022级22班</w:t>
            </w:r>
          </w:p>
        </w:tc>
      </w:tr>
      <w:tr w14:paraId="26C87F3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0AF71C6F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65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9BD850D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04EDB49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王传绪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9160D1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DDB424B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309C0A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2022级22班</w:t>
            </w:r>
          </w:p>
        </w:tc>
      </w:tr>
      <w:tr w14:paraId="3A5E3C2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506C4DFD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66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ADD54F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A7AA62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赵锐丹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55A3F0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D5476F9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9C043FB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2022级23班</w:t>
            </w:r>
          </w:p>
        </w:tc>
      </w:tr>
      <w:tr w14:paraId="73C6373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2AC53E2D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67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3F3CE6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B6F62C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陆文畅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C3FB19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7604CF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23EAA0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2022级23班</w:t>
            </w:r>
          </w:p>
        </w:tc>
      </w:tr>
      <w:tr w14:paraId="5138E9A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64AE2F64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68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F726D6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4E4BB2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王迤明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682EDB1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0D48162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EE96BE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2022级24班</w:t>
            </w:r>
          </w:p>
        </w:tc>
      </w:tr>
      <w:tr w14:paraId="53D9D9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28FC600E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69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FEA739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1245D4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张凤晨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28493A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641B179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DA93B9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2022级24班</w:t>
            </w:r>
          </w:p>
        </w:tc>
      </w:tr>
      <w:tr w14:paraId="0A2AF8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5A813920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70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857AF4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B357F2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贾海瑞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245A85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4C8847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FFBD65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2022级25班</w:t>
            </w:r>
          </w:p>
        </w:tc>
      </w:tr>
      <w:tr w14:paraId="3BE6F86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01BB2E4B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71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1572F3D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DD2DB7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苑雨婷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ABE1D6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97EBAB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5DBD97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2022级25班</w:t>
            </w:r>
          </w:p>
        </w:tc>
      </w:tr>
      <w:tr w14:paraId="1F75801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4C182C55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72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DED4E8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4C83D3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冯恒翼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089E3B4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BF1004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5050AF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2022级26班</w:t>
            </w:r>
          </w:p>
        </w:tc>
      </w:tr>
      <w:tr w14:paraId="62A0B87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539552AA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73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28A90BA2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26BDE2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郭金鑫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2761F5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F5192D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791FE55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2022级26班</w:t>
            </w:r>
          </w:p>
        </w:tc>
      </w:tr>
      <w:tr w14:paraId="2B4E3A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0FD3CB74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74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683DA5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308090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赵燕峰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568BCE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6E28FC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5154E8B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2022级26班</w:t>
            </w:r>
          </w:p>
        </w:tc>
      </w:tr>
      <w:tr w14:paraId="27B257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542AE4E5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75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FC4497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3127FAE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范国栋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27D4159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2C8CF4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25F96BC0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2022级27班</w:t>
            </w:r>
          </w:p>
        </w:tc>
      </w:tr>
      <w:tr w14:paraId="5F6D52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4D42E3B7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76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F1EE58D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469035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刘庆远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432BF98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3A28CF7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1B82F61B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2022级27班</w:t>
            </w:r>
          </w:p>
        </w:tc>
      </w:tr>
      <w:tr w14:paraId="00B027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7B8791E2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77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6EBC804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F1F5F1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张文轩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5724B0F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453433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AFBB47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2023级27班</w:t>
            </w:r>
          </w:p>
        </w:tc>
      </w:tr>
      <w:tr w14:paraId="1ED6CD8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4E6A10FF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78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0DC18EA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0C589A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朱明辉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1834A0BF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56E163D5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0792344B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2023级29班</w:t>
            </w:r>
          </w:p>
        </w:tc>
      </w:tr>
      <w:tr w14:paraId="1A862F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745E9872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79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7BA753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D05DF4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邵佳慧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3403B357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486F3AE4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4DC4FBDC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2023级32班</w:t>
            </w:r>
          </w:p>
        </w:tc>
      </w:tr>
      <w:tr w14:paraId="5D85CC0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748" w:type="dxa"/>
          </w:tcPr>
          <w:p w14:paraId="42077E34">
            <w:pPr>
              <w:spacing w:line="500" w:lineRule="exact"/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80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DB2EA81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汶上县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5B23EDA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杨一帆</w:t>
            </w:r>
          </w:p>
        </w:tc>
        <w:tc>
          <w:tcPr>
            <w:tcW w:w="1313" w:type="dxa"/>
            <w:shd w:val="clear" w:color="auto" w:fill="auto"/>
            <w:vAlign w:val="center"/>
          </w:tcPr>
          <w:p w14:paraId="7D0BF92B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5006" w:type="dxa"/>
            <w:shd w:val="clear" w:color="auto" w:fill="auto"/>
            <w:vAlign w:val="center"/>
          </w:tcPr>
          <w:p w14:paraId="1A7D58C6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汶上圣泽中学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62B99FC3">
            <w:pPr>
              <w:spacing w:line="50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2023级35班</w:t>
            </w:r>
          </w:p>
        </w:tc>
      </w:tr>
    </w:tbl>
    <w:p w14:paraId="7A57DB93">
      <w:pPr>
        <w:spacing w:line="500" w:lineRule="exact"/>
        <w:jc w:val="center"/>
        <w:rPr>
          <w:rFonts w:hint="eastAsia" w:ascii="仿宋_GB2312" w:hAnsi="宋体" w:eastAsia="仿宋_GB2312"/>
          <w:szCs w:val="21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  <w:embedRegular r:id="rId1" w:fontKey="{D64A861F-DA91-48C3-A02B-D03C0BF85907}"/>
  </w:font>
  <w:font w:name="方正兰亭黑_GBK">
    <w:altName w:val="微软雅黑"/>
    <w:panose1 w:val="02000000000000000000"/>
    <w:charset w:val="86"/>
    <w:family w:val="script"/>
    <w:pitch w:val="default"/>
    <w:sig w:usb0="00000000" w:usb1="00000000" w:usb2="0008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2" w:fontKey="{24B941DC-C516-498E-A21D-CD0EAF7D26D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CF0B5D29-CD47-4891-BF18-DCE216F446A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753CF3E5-29DF-493A-9CF9-BBFE6D56C4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  <w:embedRegular r:id="rId5" w:fontKey="{72F536DC-2E69-4CFB-AC23-577198A57A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rsids>
    <w:rsidRoot w:val="00000000"/>
    <w:rsid w:val="07667716"/>
    <w:rsid w:val="27EB271A"/>
    <w:rsid w:val="2BFB3B73"/>
    <w:rsid w:val="35A80303"/>
    <w:rsid w:val="3E257B5C"/>
    <w:rsid w:val="433C4893"/>
    <w:rsid w:val="58926B5F"/>
    <w:rsid w:val="5CA50B94"/>
    <w:rsid w:val="5D926B67"/>
    <w:rsid w:val="66342D40"/>
    <w:rsid w:val="70DB3073"/>
    <w:rsid w:val="72F12F37"/>
    <w:rsid w:val="799C30F8"/>
    <w:rsid w:val="7CD442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方正兰亭黑_GBK" w:hAnsi="方正兰亭黑_GBK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Arial"/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5BD4E27-8FCD-48CA-AB25-0B9D46842C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6</Pages>
  <Words>1555</Words>
  <Characters>1953</Characters>
  <Lines>0</Lines>
  <Paragraphs>4</Paragraphs>
  <TotalTime>1</TotalTime>
  <ScaleCrop>false</ScaleCrop>
  <LinksUpToDate>false</LinksUpToDate>
  <CharactersWithSpaces>2022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2025-02-16T01:38:00Z</dcterms:created>
  <dc:creator>努力才幸福</dc:creator>
  <cp:lastModifiedBy>糖宝妈</cp:lastModifiedBy>
  <cp:lastPrinted>2025-02-20T00:35:00Z</cp:lastPrinted>
  <dcterms:modified xsi:type="dcterms:W3CDTF">2025-02-25T00:58:48Z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52DEE69449594B64872FCFC4FC7A5261_13</vt:lpwstr>
  </property>
  <property fmtid="{D5CDD505-2E9C-101B-9397-08002B2CF9AE}" pid="4" name="KSOTemplateDocerSaveRecord">
    <vt:lpwstr>eyJoZGlkIjoiZjQ3YThhYzc3OGVkNWQ4MDAyY2Q1MDViYjNjNjFkYmUiLCJ1c2VySWQiOiIzOTYzODM4NzQifQ==</vt:lpwstr>
  </property>
</Properties>
</file>